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2" w:type="dxa"/>
          <w:right w:w="0" w:type="dxa"/>
        </w:tblCellMar>
        <w:tblLook w:val="04A0" w:firstRow="1" w:lastRow="0" w:firstColumn="1" w:lastColumn="0" w:noHBand="0" w:noVBand="1"/>
        <w:tblDescription w:val="Tableau de disposition de références de C.V."/>
      </w:tblPr>
      <w:tblGrid>
        <w:gridCol w:w="2926"/>
        <w:gridCol w:w="6826"/>
      </w:tblGrid>
      <w:tr w:rsidR="00AC7A3A" w:rsidRPr="005C5258" w14:paraId="4CE9960B" w14:textId="77777777" w:rsidTr="00F746E5">
        <w:tc>
          <w:tcPr>
            <w:tcW w:w="2970" w:type="dxa"/>
            <w:tcMar>
              <w:right w:w="144" w:type="dxa"/>
            </w:tcMar>
          </w:tcPr>
          <w:sdt>
            <w:sdtPr>
              <w:rPr>
                <w:b/>
                <w:bCs/>
                <w:color w:val="00B0F0"/>
                <w:sz w:val="28"/>
                <w:szCs w:val="28"/>
              </w:rPr>
              <w:alias w:val="Entrez votre nom :"/>
              <w:tag w:val="Entrez votre nom :"/>
              <w:id w:val="1252846332"/>
              <w:placeholder>
                <w:docPart w:val="11C78A3B7BEB418DA77F3D52A45DB2AA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6092C4F0" w14:textId="77777777" w:rsidR="00AC7A3A" w:rsidRPr="005C5258" w:rsidRDefault="00664B18">
                <w:pPr>
                  <w:pStyle w:val="Titre1"/>
                </w:pPr>
                <w:r w:rsidRPr="00DF1FEC">
                  <w:rPr>
                    <w:b/>
                    <w:bCs/>
                    <w:color w:val="00B0F0"/>
                    <w:sz w:val="28"/>
                    <w:szCs w:val="28"/>
                  </w:rPr>
                  <w:t xml:space="preserve">DEBROCq </w:t>
                </w:r>
                <w:r w:rsidR="00EC1079" w:rsidRPr="00DF1FEC">
                  <w:rPr>
                    <w:b/>
                    <w:bCs/>
                    <w:color w:val="00B0F0"/>
                    <w:sz w:val="28"/>
                    <w:szCs w:val="28"/>
                  </w:rPr>
                  <w:t>danièle</w:t>
                </w:r>
              </w:p>
            </w:sdtContent>
          </w:sdt>
          <w:p w14:paraId="799A25D8" w14:textId="77777777" w:rsidR="00AC7A3A" w:rsidRPr="00DF1FEC" w:rsidRDefault="00664B18">
            <w:r w:rsidRPr="00DF1FEC">
              <w:t>19 boulevard des remparts</w:t>
            </w:r>
          </w:p>
          <w:p w14:paraId="29AAB692" w14:textId="77777777" w:rsidR="00AC7A3A" w:rsidRPr="00DF1FEC" w:rsidRDefault="00664B18">
            <w:r w:rsidRPr="00DF1FEC">
              <w:t xml:space="preserve">11120 </w:t>
            </w:r>
            <w:proofErr w:type="spellStart"/>
            <w:r w:rsidRPr="00DF1FEC">
              <w:t>Moussan</w:t>
            </w:r>
            <w:proofErr w:type="spellEnd"/>
          </w:p>
          <w:p w14:paraId="152AD67C" w14:textId="77777777" w:rsidR="00AC7A3A" w:rsidRPr="00DF1FEC" w:rsidRDefault="00AC7A3A"/>
          <w:p w14:paraId="2773058D" w14:textId="77777777" w:rsidR="00AC7A3A" w:rsidRPr="00DF1FEC" w:rsidRDefault="00664B18">
            <w:r w:rsidRPr="00DF1FEC">
              <w:t>06 73 29 97 61</w:t>
            </w:r>
          </w:p>
          <w:p w14:paraId="02A8B609" w14:textId="77777777" w:rsidR="00664B18" w:rsidRPr="00DF1FEC" w:rsidRDefault="00664B18"/>
          <w:p w14:paraId="1D5C3982" w14:textId="77777777" w:rsidR="00664B18" w:rsidRPr="005C5258" w:rsidRDefault="00664B18" w:rsidP="00FB2826">
            <w:pPr>
              <w:spacing w:before="100" w:beforeAutospacing="1" w:after="100" w:afterAutospacing="1"/>
            </w:pPr>
            <w:r w:rsidRPr="00DF1FEC">
              <w:t>daniele28@hotmail.fr</w:t>
            </w:r>
          </w:p>
        </w:tc>
        <w:tc>
          <w:tcPr>
            <w:tcW w:w="7110" w:type="dxa"/>
            <w:tcBorders>
              <w:left w:val="single" w:sz="4" w:space="0" w:color="auto"/>
            </w:tcBorders>
            <w:tcMar>
              <w:right w:w="144" w:type="dxa"/>
            </w:tcMar>
          </w:tcPr>
          <w:p w14:paraId="7616F995" w14:textId="77777777" w:rsidR="00AC7A3A" w:rsidRPr="00000782" w:rsidRDefault="00664B18" w:rsidP="00664B18">
            <w:pPr>
              <w:pStyle w:val="Titre1"/>
              <w:jc w:val="center"/>
              <w:rPr>
                <w:rFonts w:cstheme="majorHAnsi"/>
                <w:b/>
                <w:bCs/>
                <w:color w:val="00B0F0"/>
                <w:sz w:val="36"/>
                <w:szCs w:val="36"/>
              </w:rPr>
            </w:pPr>
            <w:r w:rsidRPr="00000782">
              <w:rPr>
                <w:rFonts w:cstheme="majorHAnsi"/>
                <w:b/>
                <w:bCs/>
                <w:color w:val="00B0F0"/>
                <w:sz w:val="36"/>
                <w:szCs w:val="36"/>
              </w:rPr>
              <w:t>SECRETAIRE POLYVALENTE</w:t>
            </w:r>
          </w:p>
          <w:p w14:paraId="6A71B34D" w14:textId="77777777" w:rsidR="00664B18" w:rsidRPr="00000782" w:rsidRDefault="00664B18" w:rsidP="00664B18">
            <w:pPr>
              <w:pStyle w:val="Titre1"/>
              <w:jc w:val="center"/>
              <w:rPr>
                <w:rFonts w:cstheme="majorHAnsi"/>
                <w:b/>
                <w:bCs/>
                <w:sz w:val="22"/>
                <w:szCs w:val="22"/>
              </w:rPr>
            </w:pPr>
            <w:r w:rsidRPr="00000782">
              <w:rPr>
                <w:rFonts w:cstheme="majorHAnsi"/>
                <w:b/>
                <w:bCs/>
                <w:sz w:val="22"/>
                <w:szCs w:val="22"/>
              </w:rPr>
              <w:t>Méthodique, organisee, autonome, aisance relationnelle</w:t>
            </w:r>
          </w:p>
          <w:p w14:paraId="26F879A6" w14:textId="77777777" w:rsidR="00000782" w:rsidRPr="00BA6256" w:rsidRDefault="00000782">
            <w:pPr>
              <w:pStyle w:val="Titre2"/>
              <w:rPr>
                <w:rFonts w:cstheme="majorHAnsi"/>
                <w:color w:val="auto"/>
                <w:sz w:val="16"/>
                <w:szCs w:val="16"/>
              </w:rPr>
            </w:pPr>
          </w:p>
          <w:p w14:paraId="255FA5A1" w14:textId="77777777" w:rsidR="00000782" w:rsidRPr="00000782" w:rsidRDefault="00000782" w:rsidP="00E67A16">
            <w:pPr>
              <w:pStyle w:val="Titre2"/>
              <w:spacing w:before="100" w:beforeAutospacing="1" w:after="100" w:afterAutospacing="1"/>
              <w:rPr>
                <w:rFonts w:cstheme="majorHAnsi"/>
                <w:b/>
                <w:bCs/>
                <w:color w:val="00B0F0"/>
                <w:sz w:val="28"/>
                <w:szCs w:val="28"/>
              </w:rPr>
            </w:pPr>
            <w:r w:rsidRPr="00000782">
              <w:rPr>
                <w:rFonts w:cstheme="majorHAnsi"/>
                <w:b/>
                <w:bCs/>
                <w:color w:val="00B0F0"/>
                <w:sz w:val="28"/>
                <w:szCs w:val="28"/>
              </w:rPr>
              <w:t>EXPERIENCES PROFESSIONNELLES</w:t>
            </w:r>
          </w:p>
          <w:p w14:paraId="6161E089" w14:textId="77777777" w:rsidR="00000782" w:rsidRPr="00BA6256" w:rsidRDefault="00000782">
            <w:pPr>
              <w:pStyle w:val="Titre2"/>
              <w:rPr>
                <w:rFonts w:cstheme="majorHAnsi"/>
                <w:color w:val="auto"/>
                <w:sz w:val="16"/>
                <w:szCs w:val="16"/>
              </w:rPr>
            </w:pPr>
          </w:p>
          <w:p w14:paraId="02EFD9D0" w14:textId="77777777" w:rsidR="00AC7A3A" w:rsidRPr="00BA6256" w:rsidRDefault="00664B18">
            <w:pPr>
              <w:pStyle w:val="Titre2"/>
              <w:rPr>
                <w:rFonts w:cstheme="majorHAnsi"/>
                <w:color w:val="auto"/>
                <w:sz w:val="16"/>
                <w:szCs w:val="16"/>
              </w:rPr>
            </w:pPr>
            <w:r w:rsidRPr="00F834E3">
              <w:rPr>
                <w:rFonts w:cstheme="majorHAnsi"/>
                <w:color w:val="auto"/>
              </w:rPr>
              <w:t>AIST – BEZIERS (34)</w:t>
            </w:r>
          </w:p>
          <w:p w14:paraId="4683C592" w14:textId="77777777" w:rsidR="00AC7A3A" w:rsidRPr="00F834E3" w:rsidRDefault="00664B18">
            <w:pPr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Secrétaire médicale (2013 à 2019)</w:t>
            </w:r>
          </w:p>
          <w:p w14:paraId="483F570B" w14:textId="77777777" w:rsidR="00AC7A3A" w:rsidRPr="00F834E3" w:rsidRDefault="00664B18" w:rsidP="00664B18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sz w:val="24"/>
                <w:szCs w:val="24"/>
              </w:rPr>
              <w:t xml:space="preserve">Accueil des salariés </w:t>
            </w:r>
          </w:p>
          <w:p w14:paraId="40FB2C25" w14:textId="77777777" w:rsidR="00664B18" w:rsidRPr="00F834E3" w:rsidRDefault="00664B18" w:rsidP="00664B18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sz w:val="24"/>
                <w:szCs w:val="24"/>
              </w:rPr>
              <w:t>Premiers examens (</w:t>
            </w:r>
            <w:proofErr w:type="spellStart"/>
            <w:r w:rsidRPr="00F834E3">
              <w:rPr>
                <w:rFonts w:asciiTheme="majorHAnsi" w:hAnsiTheme="majorHAnsi" w:cstheme="majorHAnsi"/>
                <w:sz w:val="24"/>
                <w:szCs w:val="24"/>
              </w:rPr>
              <w:t>visio</w:t>
            </w:r>
            <w:proofErr w:type="spellEnd"/>
            <w:r w:rsidRPr="00F834E3">
              <w:rPr>
                <w:rFonts w:asciiTheme="majorHAnsi" w:hAnsiTheme="majorHAnsi" w:cstheme="majorHAnsi"/>
                <w:sz w:val="24"/>
                <w:szCs w:val="24"/>
              </w:rPr>
              <w:t xml:space="preserve">, audio, </w:t>
            </w:r>
            <w:proofErr w:type="spellStart"/>
            <w:r w:rsidRPr="00F834E3">
              <w:rPr>
                <w:rFonts w:asciiTheme="majorHAnsi" w:hAnsiTheme="majorHAnsi" w:cstheme="majorHAnsi"/>
                <w:sz w:val="24"/>
                <w:szCs w:val="24"/>
              </w:rPr>
              <w:t>spiro</w:t>
            </w:r>
            <w:proofErr w:type="spellEnd"/>
            <w:r w:rsidRPr="00F834E3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F834E3">
              <w:rPr>
                <w:rFonts w:asciiTheme="majorHAnsi" w:hAnsiTheme="majorHAnsi" w:cstheme="majorHAnsi"/>
                <w:sz w:val="24"/>
                <w:szCs w:val="24"/>
              </w:rPr>
              <w:t>clinitek</w:t>
            </w:r>
            <w:proofErr w:type="spellEnd"/>
            <w:r w:rsidRPr="00F834E3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7ED95789" w14:textId="77777777" w:rsidR="00664B18" w:rsidRPr="00F834E3" w:rsidRDefault="00664B18" w:rsidP="00664B18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sz w:val="24"/>
                <w:szCs w:val="24"/>
              </w:rPr>
              <w:t>Gérer, saisir et classer les informations relatives au dossier du patient</w:t>
            </w:r>
          </w:p>
          <w:p w14:paraId="730029A3" w14:textId="77777777" w:rsidR="00664B18" w:rsidRPr="00F834E3" w:rsidRDefault="00664B18" w:rsidP="00664B18">
            <w:pPr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84A509E" w14:textId="77777777" w:rsidR="00AC7A3A" w:rsidRPr="00F834E3" w:rsidRDefault="00664B18" w:rsidP="00664B18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L’INDEPENDANT – NARBONNE (11)</w:t>
            </w:r>
          </w:p>
          <w:p w14:paraId="0603A7BA" w14:textId="77777777" w:rsidR="00664B18" w:rsidRPr="00F834E3" w:rsidRDefault="00664B18" w:rsidP="00664B18">
            <w:pPr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Assistante de rédaction</w:t>
            </w:r>
            <w:r w:rsidR="00611496" w:rsidRPr="00F834E3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 xml:space="preserve"> (2005 à 2013)</w:t>
            </w:r>
          </w:p>
          <w:p w14:paraId="55463461" w14:textId="77777777" w:rsidR="00664B18" w:rsidRPr="00F834E3" w:rsidRDefault="00664B18" w:rsidP="00664B18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sz w:val="24"/>
                <w:szCs w:val="24"/>
              </w:rPr>
              <w:t>Rédaction et correction d’articles, mise en forme</w:t>
            </w:r>
          </w:p>
          <w:p w14:paraId="015454B8" w14:textId="77777777" w:rsidR="00664B18" w:rsidRPr="00F834E3" w:rsidRDefault="00664B18" w:rsidP="00664B18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sz w:val="24"/>
                <w:szCs w:val="24"/>
              </w:rPr>
              <w:t>Gestion informatique des photos</w:t>
            </w:r>
          </w:p>
          <w:p w14:paraId="1B42C467" w14:textId="77777777" w:rsidR="00664B18" w:rsidRPr="00F834E3" w:rsidRDefault="00664B18" w:rsidP="00664B18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sz w:val="24"/>
                <w:szCs w:val="24"/>
              </w:rPr>
              <w:t>Résultats sportifs</w:t>
            </w:r>
          </w:p>
          <w:p w14:paraId="6B7567AD" w14:textId="77777777" w:rsidR="00664B18" w:rsidRPr="00F834E3" w:rsidRDefault="00664B18" w:rsidP="00664B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2174F66" w14:textId="77777777" w:rsidR="00664B18" w:rsidRPr="00F834E3" w:rsidRDefault="00664B18" w:rsidP="00664B18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AGRI TP – NEVIAN (11)</w:t>
            </w:r>
          </w:p>
          <w:p w14:paraId="234DBB5F" w14:textId="77777777" w:rsidR="00664B18" w:rsidRPr="00F834E3" w:rsidRDefault="00664B18" w:rsidP="00664B18">
            <w:pPr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Secrétaire comptable</w:t>
            </w:r>
            <w:r w:rsidR="00611496" w:rsidRPr="00F834E3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 xml:space="preserve"> (2001 à 2005)</w:t>
            </w:r>
          </w:p>
          <w:p w14:paraId="7819F1A4" w14:textId="77777777" w:rsidR="00664B18" w:rsidRPr="00F834E3" w:rsidRDefault="00611496" w:rsidP="00611496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sz w:val="24"/>
                <w:szCs w:val="24"/>
              </w:rPr>
              <w:t>Accueillir et traiter les demandes des clients internes et externes</w:t>
            </w:r>
          </w:p>
          <w:p w14:paraId="16582162" w14:textId="77777777" w:rsidR="00611496" w:rsidRPr="00F834E3" w:rsidRDefault="00611496" w:rsidP="00611496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sz w:val="24"/>
                <w:szCs w:val="24"/>
              </w:rPr>
              <w:t>Organiser et assurer la gestion administrative</w:t>
            </w:r>
          </w:p>
          <w:p w14:paraId="4E05695E" w14:textId="77777777" w:rsidR="00611496" w:rsidRDefault="00611496" w:rsidP="00611496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sz w:val="24"/>
                <w:szCs w:val="24"/>
              </w:rPr>
              <w:t>Participer au suivi administratif des chantiers</w:t>
            </w:r>
          </w:p>
          <w:p w14:paraId="03DDCCC8" w14:textId="77777777" w:rsidR="00CF5A91" w:rsidRDefault="00CF5A91" w:rsidP="00CF5A91">
            <w:pPr>
              <w:pStyle w:val="Paragraphedelist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D62806F" w14:textId="04FD3289" w:rsidR="00CF5A91" w:rsidRDefault="00CF5A91" w:rsidP="00CF5A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GROUPAMA </w:t>
            </w:r>
            <w:r w:rsidR="0034793B">
              <w:rPr>
                <w:rFonts w:asciiTheme="majorHAnsi" w:hAnsiTheme="majorHAnsi" w:cstheme="majorHAnsi"/>
                <w:sz w:val="24"/>
                <w:szCs w:val="24"/>
              </w:rPr>
              <w:t>– LEZIGNAN (11)</w:t>
            </w:r>
          </w:p>
          <w:p w14:paraId="0BFFCF4B" w14:textId="148939B4" w:rsidR="0034793B" w:rsidRPr="000915EC" w:rsidRDefault="00C25A5A" w:rsidP="00CF5A91">
            <w:pPr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0915E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Secrétaire administrative (</w:t>
            </w:r>
            <w:r w:rsidR="0000401B" w:rsidRPr="000915E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1999 à 2001</w:t>
            </w:r>
            <w:r w:rsidR="004F6C1B" w:rsidRPr="000915E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)</w:t>
            </w:r>
          </w:p>
          <w:p w14:paraId="562562F4" w14:textId="07143023" w:rsidR="004F6C1B" w:rsidRPr="004F6C1B" w:rsidRDefault="004F6C1B" w:rsidP="004F6C1B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Rédaction et gestion des dossiers de sinistres</w:t>
            </w:r>
          </w:p>
          <w:p w14:paraId="40A820E7" w14:textId="77777777" w:rsidR="00611496" w:rsidRPr="00F834E3" w:rsidRDefault="00611496" w:rsidP="0061149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D030B06" w14:textId="77777777" w:rsidR="00611496" w:rsidRPr="00F834E3" w:rsidRDefault="00611496" w:rsidP="006114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CREDIT AGRICOLE – NARBONNE (11)</w:t>
            </w:r>
          </w:p>
          <w:p w14:paraId="48CA9522" w14:textId="0879DBD2" w:rsidR="00611496" w:rsidRPr="00F834E3" w:rsidRDefault="00611496" w:rsidP="00611496">
            <w:pPr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Assistante bancaire (199</w:t>
            </w:r>
            <w:r w:rsidR="000915E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4</w:t>
            </w:r>
            <w:r w:rsidRPr="00F834E3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 xml:space="preserve"> à </w:t>
            </w:r>
            <w:r w:rsidR="000915E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1999</w:t>
            </w:r>
            <w:r w:rsidRPr="00F834E3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)</w:t>
            </w:r>
          </w:p>
          <w:p w14:paraId="1EC81CC9" w14:textId="77777777" w:rsidR="00611496" w:rsidRPr="00F834E3" w:rsidRDefault="00611496" w:rsidP="00611496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sz w:val="24"/>
                <w:szCs w:val="24"/>
              </w:rPr>
              <w:t>Accueil et orientation physique et téléphonique de la clientèle</w:t>
            </w:r>
          </w:p>
          <w:p w14:paraId="7E04FFEA" w14:textId="77777777" w:rsidR="00611496" w:rsidRPr="00F834E3" w:rsidRDefault="00611496" w:rsidP="00611496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sz w:val="24"/>
                <w:szCs w:val="24"/>
              </w:rPr>
              <w:t>Informer les clients sur les services et produits de base</w:t>
            </w:r>
          </w:p>
          <w:p w14:paraId="20DABD5B" w14:textId="77777777" w:rsidR="00611496" w:rsidRPr="00F834E3" w:rsidRDefault="00611496" w:rsidP="00611496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sz w:val="24"/>
                <w:szCs w:val="24"/>
              </w:rPr>
              <w:t>Réaliser les opérations courantes de guichet</w:t>
            </w:r>
          </w:p>
          <w:p w14:paraId="029EFD97" w14:textId="77777777" w:rsidR="00611496" w:rsidRPr="00F834E3" w:rsidRDefault="00611496" w:rsidP="0061149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8733FCE" w14:textId="77777777" w:rsidR="00611496" w:rsidRPr="00F834E3" w:rsidRDefault="00611496" w:rsidP="0061149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SPRINT METAL – LA DEFENSE (92)</w:t>
            </w:r>
          </w:p>
          <w:p w14:paraId="68639348" w14:textId="6AE39669" w:rsidR="00611496" w:rsidRPr="00F834E3" w:rsidRDefault="00611496" w:rsidP="00611496">
            <w:pPr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Responsable comptabilité fournisseurs (</w:t>
            </w:r>
            <w:r w:rsidR="00B174FD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1979</w:t>
            </w:r>
            <w:r w:rsidRPr="00F834E3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 xml:space="preserve"> à </w:t>
            </w:r>
            <w:r w:rsidR="00B174FD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1994</w:t>
            </w:r>
            <w:r w:rsidRPr="00F834E3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)</w:t>
            </w:r>
          </w:p>
          <w:p w14:paraId="4F163302" w14:textId="77777777" w:rsidR="00611496" w:rsidRPr="00F834E3" w:rsidRDefault="00D31EC7" w:rsidP="00D31EC7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sz w:val="24"/>
                <w:szCs w:val="24"/>
              </w:rPr>
              <w:t>Rapprochements bancaires</w:t>
            </w:r>
          </w:p>
          <w:p w14:paraId="21AFA540" w14:textId="77777777" w:rsidR="00D31EC7" w:rsidRPr="00F834E3" w:rsidRDefault="00D31EC7" w:rsidP="00D31EC7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sz w:val="24"/>
                <w:szCs w:val="24"/>
              </w:rPr>
              <w:t xml:space="preserve">Assurer le contrôle, le traitement et le suivi des factures </w:t>
            </w:r>
          </w:p>
          <w:p w14:paraId="6A6353B3" w14:textId="77777777" w:rsidR="00D31EC7" w:rsidRPr="00F834E3" w:rsidRDefault="00D31EC7" w:rsidP="00D31EC7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sz w:val="24"/>
                <w:szCs w:val="24"/>
              </w:rPr>
              <w:t>Gérer et superviser les comptes fournisseurs</w:t>
            </w:r>
          </w:p>
          <w:p w14:paraId="7F8EF6DB" w14:textId="77777777" w:rsidR="00D31EC7" w:rsidRPr="00F834E3" w:rsidRDefault="00D31EC7" w:rsidP="00D31EC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AA120ED" w14:textId="77777777" w:rsidR="00D31EC7" w:rsidRPr="00F834E3" w:rsidRDefault="00D31EC7" w:rsidP="00D31EC7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PUBLICITE DAUPHIN – PARIS 9</w:t>
            </w:r>
            <w:r w:rsidRPr="00F834E3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vertAlign w:val="superscript"/>
              </w:rPr>
              <w:t>ème</w:t>
            </w:r>
            <w:r w:rsidRPr="00F834E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0278F732" w14:textId="52BF2346" w:rsidR="00D31EC7" w:rsidRPr="00F834E3" w:rsidRDefault="00D31EC7" w:rsidP="00D31EC7">
            <w:pPr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 xml:space="preserve">Secrétaire commerciale (1974 à </w:t>
            </w:r>
            <w:r w:rsidR="00B174FD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1979</w:t>
            </w:r>
            <w:r w:rsidRPr="00F834E3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)</w:t>
            </w:r>
          </w:p>
          <w:p w14:paraId="75AFFD7F" w14:textId="77777777" w:rsidR="00611496" w:rsidRPr="00F834E3" w:rsidRDefault="00D31EC7" w:rsidP="00D31EC7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sz w:val="24"/>
                <w:szCs w:val="24"/>
              </w:rPr>
              <w:t>Rédaction et envoi de devis, de bons de livraison, d’enlèvement</w:t>
            </w:r>
          </w:p>
          <w:p w14:paraId="7B9CE427" w14:textId="77777777" w:rsidR="00AC7A3A" w:rsidRPr="00F834E3" w:rsidRDefault="00D31EC7" w:rsidP="00D31EC7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834E3">
              <w:rPr>
                <w:rFonts w:asciiTheme="majorHAnsi" w:hAnsiTheme="majorHAnsi" w:cstheme="majorHAnsi"/>
                <w:sz w:val="24"/>
                <w:szCs w:val="24"/>
              </w:rPr>
              <w:t>Facturation, encaissement et relance clients</w:t>
            </w:r>
          </w:p>
        </w:tc>
      </w:tr>
      <w:tr w:rsidR="00D31EC7" w:rsidRPr="00DF1FEC" w14:paraId="11D47DC7" w14:textId="77777777" w:rsidTr="00F746E5">
        <w:tc>
          <w:tcPr>
            <w:tcW w:w="2970" w:type="dxa"/>
            <w:tcMar>
              <w:right w:w="144" w:type="dxa"/>
            </w:tcMar>
          </w:tcPr>
          <w:p w14:paraId="382DF0CC" w14:textId="77777777" w:rsidR="00D31EC7" w:rsidRDefault="00D31EC7">
            <w:pPr>
              <w:pStyle w:val="Titre1"/>
            </w:pPr>
          </w:p>
        </w:tc>
        <w:tc>
          <w:tcPr>
            <w:tcW w:w="7110" w:type="dxa"/>
            <w:tcBorders>
              <w:left w:val="single" w:sz="4" w:space="0" w:color="auto"/>
            </w:tcBorders>
            <w:tcMar>
              <w:right w:w="144" w:type="dxa"/>
            </w:tcMar>
          </w:tcPr>
          <w:p w14:paraId="557BA2EA" w14:textId="77777777" w:rsidR="00D31EC7" w:rsidRPr="00DF1FEC" w:rsidRDefault="00D31EC7" w:rsidP="00EC1079">
            <w:pPr>
              <w:pStyle w:val="Titre1"/>
              <w:rPr>
                <w:b/>
                <w:bCs/>
                <w:color w:val="00B0F0"/>
                <w:sz w:val="22"/>
                <w:szCs w:val="22"/>
              </w:rPr>
            </w:pPr>
          </w:p>
          <w:p w14:paraId="0325DEED" w14:textId="77777777" w:rsidR="00EC1079" w:rsidRPr="00DF1FEC" w:rsidRDefault="00EC1079" w:rsidP="00EC1079">
            <w:pPr>
              <w:pStyle w:val="Titre1"/>
              <w:rPr>
                <w:b/>
                <w:bCs/>
                <w:color w:val="00B0F0"/>
                <w:sz w:val="22"/>
                <w:szCs w:val="22"/>
              </w:rPr>
            </w:pPr>
            <w:r w:rsidRPr="00BA6256">
              <w:rPr>
                <w:b/>
                <w:bCs/>
                <w:color w:val="00B0F0"/>
                <w:sz w:val="28"/>
                <w:szCs w:val="28"/>
              </w:rPr>
              <w:t>FORMATION</w:t>
            </w:r>
          </w:p>
          <w:p w14:paraId="5EE5DD7F" w14:textId="77777777" w:rsidR="00000782" w:rsidRPr="00BA6256" w:rsidRDefault="00000782" w:rsidP="00EC1079">
            <w:pPr>
              <w:pStyle w:val="Titre1"/>
              <w:rPr>
                <w:rFonts w:ascii="Calibri" w:hAnsi="Calibri" w:cs="Calibri"/>
                <w:b/>
                <w:bCs/>
                <w:color w:val="00B0F0"/>
                <w:sz w:val="16"/>
                <w:szCs w:val="16"/>
              </w:rPr>
            </w:pPr>
          </w:p>
          <w:p w14:paraId="336F4235" w14:textId="77777777" w:rsidR="00EC1079" w:rsidRPr="00DF1FEC" w:rsidRDefault="00EC1079" w:rsidP="00BA6256">
            <w:pPr>
              <w:pStyle w:val="Titre1"/>
              <w:spacing w:before="100" w:beforeAutospacing="1" w:after="100" w:afterAutospacing="1"/>
              <w:rPr>
                <w:color w:val="auto"/>
                <w:sz w:val="22"/>
                <w:szCs w:val="22"/>
              </w:rPr>
            </w:pPr>
            <w:r w:rsidRPr="00DF1FEC">
              <w:rPr>
                <w:color w:val="auto"/>
                <w:sz w:val="22"/>
                <w:szCs w:val="22"/>
              </w:rPr>
              <w:t xml:space="preserve">2011 – </w:t>
            </w:r>
            <w:r w:rsidR="00BA6256" w:rsidRPr="00BA6256">
              <w:rPr>
                <w:rFonts w:cstheme="majorHAnsi"/>
                <w:color w:val="auto"/>
                <w:sz w:val="22"/>
                <w:szCs w:val="22"/>
              </w:rPr>
              <w:t>Secrétaire</w:t>
            </w:r>
            <w:r w:rsidRPr="00DF1FEC">
              <w:rPr>
                <w:color w:val="auto"/>
                <w:sz w:val="22"/>
                <w:szCs w:val="22"/>
              </w:rPr>
              <w:t xml:space="preserve"> </w:t>
            </w:r>
            <w:r w:rsidR="00BA6256">
              <w:rPr>
                <w:color w:val="auto"/>
                <w:sz w:val="22"/>
                <w:szCs w:val="22"/>
              </w:rPr>
              <w:t xml:space="preserve">Médicale </w:t>
            </w:r>
            <w:r w:rsidRPr="00DF1FEC">
              <w:rPr>
                <w:color w:val="auto"/>
                <w:sz w:val="22"/>
                <w:szCs w:val="22"/>
              </w:rPr>
              <w:t>– AIST BEZIERS</w:t>
            </w:r>
          </w:p>
          <w:p w14:paraId="4E4BB967" w14:textId="77777777" w:rsidR="00EC1079" w:rsidRPr="00DF1FEC" w:rsidRDefault="00EC1079" w:rsidP="00BA6256">
            <w:pPr>
              <w:pStyle w:val="Titre1"/>
              <w:spacing w:before="100" w:beforeAutospacing="1" w:after="100" w:afterAutospacing="1"/>
              <w:rPr>
                <w:color w:val="auto"/>
                <w:sz w:val="22"/>
                <w:szCs w:val="22"/>
              </w:rPr>
            </w:pPr>
            <w:r w:rsidRPr="00DF1FEC">
              <w:rPr>
                <w:color w:val="auto"/>
                <w:sz w:val="22"/>
                <w:szCs w:val="22"/>
              </w:rPr>
              <w:t>2000 – Adjointe de direction – Greta narbonne</w:t>
            </w:r>
          </w:p>
          <w:p w14:paraId="1D7BE6B0" w14:textId="77777777" w:rsidR="00EC1079" w:rsidRDefault="00EC1079" w:rsidP="00BA6256">
            <w:pPr>
              <w:pStyle w:val="Titre1"/>
              <w:spacing w:before="100" w:beforeAutospacing="1" w:after="100" w:afterAutospacing="1"/>
              <w:rPr>
                <w:color w:val="auto"/>
                <w:sz w:val="22"/>
                <w:szCs w:val="22"/>
              </w:rPr>
            </w:pPr>
            <w:r w:rsidRPr="00DF1FEC">
              <w:rPr>
                <w:color w:val="auto"/>
                <w:sz w:val="22"/>
                <w:szCs w:val="22"/>
              </w:rPr>
              <w:t>1974 – BTS SECRETARIAT – ECOLE PRIVEE PIGIER – MEULAN (78)</w:t>
            </w:r>
          </w:p>
          <w:p w14:paraId="7E41B0A9" w14:textId="77777777" w:rsidR="00B174FD" w:rsidRDefault="00B174FD" w:rsidP="00BA6256">
            <w:pPr>
              <w:pStyle w:val="Titre1"/>
              <w:spacing w:before="100" w:beforeAutospacing="1" w:after="100" w:afterAutospacing="1"/>
              <w:rPr>
                <w:color w:val="auto"/>
                <w:sz w:val="22"/>
                <w:szCs w:val="22"/>
              </w:rPr>
            </w:pPr>
          </w:p>
          <w:p w14:paraId="165B738F" w14:textId="77777777" w:rsidR="00B174FD" w:rsidRDefault="00B174FD" w:rsidP="00BA6256">
            <w:pPr>
              <w:pStyle w:val="Titre1"/>
              <w:spacing w:before="100" w:beforeAutospacing="1" w:after="100" w:afterAutospacing="1"/>
              <w:rPr>
                <w:color w:val="auto"/>
                <w:sz w:val="22"/>
                <w:szCs w:val="22"/>
              </w:rPr>
            </w:pPr>
          </w:p>
          <w:p w14:paraId="03538F01" w14:textId="35875DE6" w:rsidR="00B174FD" w:rsidRPr="00DF1FEC" w:rsidRDefault="00B174FD" w:rsidP="00B174FD">
            <w:pPr>
              <w:pStyle w:val="Titre1"/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CENTRE D’INTERET</w:t>
            </w:r>
          </w:p>
          <w:p w14:paraId="263BCE6C" w14:textId="77777777" w:rsidR="00B174FD" w:rsidRDefault="00B174FD" w:rsidP="00BA6256">
            <w:pPr>
              <w:pStyle w:val="Titre1"/>
              <w:spacing w:before="100" w:beforeAutospacing="1" w:after="100" w:afterAutospacing="1"/>
              <w:rPr>
                <w:color w:val="00B0F0"/>
                <w:sz w:val="22"/>
                <w:szCs w:val="22"/>
              </w:rPr>
            </w:pPr>
          </w:p>
          <w:p w14:paraId="4A148F91" w14:textId="16A3E387" w:rsidR="005E7F02" w:rsidRPr="00DF1FEC" w:rsidRDefault="005E7F02" w:rsidP="005E7F02">
            <w:pPr>
              <w:pStyle w:val="Titre1"/>
              <w:numPr>
                <w:ilvl w:val="0"/>
                <w:numId w:val="11"/>
              </w:numPr>
              <w:spacing w:before="100" w:beforeAutospacing="1" w:after="100" w:afterAutospacing="1"/>
              <w:rPr>
                <w:color w:val="00B0F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Sport, Lecture,</w:t>
            </w:r>
            <w:r w:rsidR="00921DF4">
              <w:rPr>
                <w:color w:val="auto"/>
                <w:sz w:val="22"/>
                <w:szCs w:val="22"/>
              </w:rPr>
              <w:t xml:space="preserve"> benevolat</w:t>
            </w:r>
          </w:p>
        </w:tc>
      </w:tr>
    </w:tbl>
    <w:p w14:paraId="1FE9F571" w14:textId="77777777" w:rsidR="00872FBB" w:rsidRDefault="00872FBB" w:rsidP="007F1DE4"/>
    <w:p w14:paraId="7DBE9946" w14:textId="77777777" w:rsidR="009662DC" w:rsidRDefault="009662DC" w:rsidP="007F1DE4"/>
    <w:p w14:paraId="067AD253" w14:textId="77777777" w:rsidR="009662DC" w:rsidRDefault="009662DC" w:rsidP="007F1DE4"/>
    <w:p w14:paraId="21F41403" w14:textId="77777777" w:rsidR="009662DC" w:rsidRDefault="009662DC" w:rsidP="007F1DE4"/>
    <w:p w14:paraId="2E533C0B" w14:textId="77777777" w:rsidR="009662DC" w:rsidRDefault="009662DC" w:rsidP="007F1DE4"/>
    <w:p w14:paraId="2859774F" w14:textId="77777777" w:rsidR="009662DC" w:rsidRDefault="009662DC" w:rsidP="007F1DE4"/>
    <w:p w14:paraId="20E2C3DA" w14:textId="77777777" w:rsidR="009662DC" w:rsidRDefault="009662DC" w:rsidP="007F1DE4"/>
    <w:p w14:paraId="709D6D63" w14:textId="77777777" w:rsidR="009662DC" w:rsidRDefault="009662DC" w:rsidP="007F1DE4"/>
    <w:p w14:paraId="09812A6A" w14:textId="77777777" w:rsidR="009662DC" w:rsidRDefault="009662DC" w:rsidP="007F1DE4"/>
    <w:p w14:paraId="5CB9BDB9" w14:textId="77777777" w:rsidR="009662DC" w:rsidRDefault="009662DC" w:rsidP="007F1DE4"/>
    <w:p w14:paraId="73972084" w14:textId="77777777" w:rsidR="009662DC" w:rsidRDefault="009662DC" w:rsidP="007F1DE4"/>
    <w:p w14:paraId="051C5914" w14:textId="77777777" w:rsidR="009662DC" w:rsidRDefault="009662DC" w:rsidP="007F1DE4"/>
    <w:p w14:paraId="198B14DE" w14:textId="77777777" w:rsidR="009662DC" w:rsidRDefault="009662DC" w:rsidP="007F1DE4"/>
    <w:p w14:paraId="74D65171" w14:textId="77777777" w:rsidR="009662DC" w:rsidRDefault="009662DC" w:rsidP="007F1DE4"/>
    <w:p w14:paraId="4A1BAB9A" w14:textId="77777777" w:rsidR="009662DC" w:rsidRDefault="009662DC" w:rsidP="007F1DE4"/>
    <w:p w14:paraId="7D197B4D" w14:textId="77777777" w:rsidR="009662DC" w:rsidRDefault="009662DC" w:rsidP="007F1DE4"/>
    <w:p w14:paraId="66051C9C" w14:textId="77777777" w:rsidR="009662DC" w:rsidRDefault="009662DC" w:rsidP="007F1DE4"/>
    <w:p w14:paraId="215CDEA9" w14:textId="77777777" w:rsidR="009662DC" w:rsidRDefault="009662DC" w:rsidP="007F1DE4"/>
    <w:p w14:paraId="0489CC75" w14:textId="77777777" w:rsidR="009662DC" w:rsidRDefault="009662DC" w:rsidP="007F1DE4"/>
    <w:p w14:paraId="732D104B" w14:textId="77777777" w:rsidR="009662DC" w:rsidRDefault="009662DC" w:rsidP="007F1DE4"/>
    <w:p w14:paraId="2CE440B4" w14:textId="77777777" w:rsidR="009662DC" w:rsidRDefault="009662DC" w:rsidP="007F1DE4"/>
    <w:p w14:paraId="6327BDAF" w14:textId="77777777" w:rsidR="009662DC" w:rsidRDefault="009662DC" w:rsidP="007F1DE4"/>
    <w:p w14:paraId="7A66CE75" w14:textId="77777777" w:rsidR="009662DC" w:rsidRDefault="009662DC" w:rsidP="007F1DE4"/>
    <w:p w14:paraId="31CCA59A" w14:textId="77777777" w:rsidR="009662DC" w:rsidRDefault="009662DC" w:rsidP="007F1DE4"/>
    <w:p w14:paraId="138EDD1B" w14:textId="77777777" w:rsidR="009662DC" w:rsidRDefault="009662DC" w:rsidP="007F1DE4"/>
    <w:p w14:paraId="233D914E" w14:textId="77777777" w:rsidR="009662DC" w:rsidRDefault="009662DC" w:rsidP="007F1DE4"/>
    <w:p w14:paraId="654811BE" w14:textId="77777777" w:rsidR="009662DC" w:rsidRDefault="009662DC" w:rsidP="007F1DE4"/>
    <w:p w14:paraId="07CC2CF0" w14:textId="77777777" w:rsidR="009662DC" w:rsidRDefault="009662DC" w:rsidP="007F1DE4"/>
    <w:p w14:paraId="67307E87" w14:textId="77777777" w:rsidR="009662DC" w:rsidRDefault="009662DC" w:rsidP="007F1DE4"/>
    <w:p w14:paraId="36F87719" w14:textId="77777777" w:rsidR="009662DC" w:rsidRDefault="009662DC" w:rsidP="007F1DE4"/>
    <w:p w14:paraId="461174ED" w14:textId="77777777" w:rsidR="009662DC" w:rsidRDefault="009662DC" w:rsidP="007F1DE4"/>
    <w:p w14:paraId="1DE28F1A" w14:textId="77777777" w:rsidR="009662DC" w:rsidRDefault="009662DC" w:rsidP="007F1DE4"/>
    <w:p w14:paraId="52B568F9" w14:textId="77777777" w:rsidR="009662DC" w:rsidRDefault="009662DC" w:rsidP="007F1DE4"/>
    <w:p w14:paraId="67817FB9" w14:textId="77777777" w:rsidR="009662DC" w:rsidRDefault="009662DC" w:rsidP="007F1DE4"/>
    <w:p w14:paraId="2385C890" w14:textId="77777777" w:rsidR="009662DC" w:rsidRDefault="009662DC" w:rsidP="007F1DE4"/>
    <w:p w14:paraId="6F33DA88" w14:textId="77777777" w:rsidR="009662DC" w:rsidRDefault="009662DC" w:rsidP="007F1DE4"/>
    <w:p w14:paraId="28E252F4" w14:textId="77777777" w:rsidR="009662DC" w:rsidRDefault="009662DC" w:rsidP="007F1DE4"/>
    <w:p w14:paraId="2EE311AD" w14:textId="77777777" w:rsidR="009662DC" w:rsidRDefault="009662DC" w:rsidP="007F1DE4"/>
    <w:p w14:paraId="5CC4151E" w14:textId="77777777" w:rsidR="009662DC" w:rsidRDefault="009662DC" w:rsidP="007F1DE4"/>
    <w:p w14:paraId="487CF383" w14:textId="77777777" w:rsidR="009662DC" w:rsidRDefault="009662DC" w:rsidP="007F1DE4"/>
    <w:p w14:paraId="3F90DD6B" w14:textId="77777777" w:rsidR="009662DC" w:rsidRDefault="009662DC" w:rsidP="007F1DE4"/>
    <w:p w14:paraId="7A3E97A2" w14:textId="77777777" w:rsidR="009662DC" w:rsidRDefault="009662DC" w:rsidP="007F1DE4"/>
    <w:p w14:paraId="5B55B2BA" w14:textId="77777777" w:rsidR="009662DC" w:rsidRDefault="009662DC" w:rsidP="007F1DE4"/>
    <w:p w14:paraId="4DD11C27" w14:textId="77777777" w:rsidR="009662DC" w:rsidRDefault="009662DC" w:rsidP="007F1DE4"/>
    <w:p w14:paraId="14EB493E" w14:textId="77777777" w:rsidR="009662DC" w:rsidRDefault="009662DC" w:rsidP="007F1DE4"/>
    <w:p w14:paraId="4FC99860" w14:textId="77777777" w:rsidR="009662DC" w:rsidRDefault="009662DC" w:rsidP="007F1DE4"/>
    <w:p w14:paraId="64104426" w14:textId="77777777" w:rsidR="009662DC" w:rsidRDefault="009662DC" w:rsidP="007F1DE4"/>
    <w:p w14:paraId="00DF2A38" w14:textId="77777777" w:rsidR="009662DC" w:rsidRDefault="009662DC" w:rsidP="007F1DE4"/>
    <w:p w14:paraId="5C6808B7" w14:textId="77777777" w:rsidR="009662DC" w:rsidRDefault="009662DC" w:rsidP="007F1DE4"/>
    <w:p w14:paraId="4B5F2BC3" w14:textId="77777777" w:rsidR="009662DC" w:rsidRDefault="009662DC" w:rsidP="007F1DE4"/>
    <w:p w14:paraId="40229466" w14:textId="77777777" w:rsidR="009662DC" w:rsidRDefault="009662DC" w:rsidP="007F1DE4"/>
    <w:p w14:paraId="6CF8123A" w14:textId="77777777" w:rsidR="009662DC" w:rsidRDefault="009662DC" w:rsidP="007F1DE4"/>
    <w:p w14:paraId="4A99D1D5" w14:textId="77777777" w:rsidR="009662DC" w:rsidRDefault="009662DC" w:rsidP="007F1DE4"/>
    <w:p w14:paraId="3385DF0A" w14:textId="77777777" w:rsidR="009662DC" w:rsidRDefault="009662DC" w:rsidP="007F1DE4"/>
    <w:p w14:paraId="38F75A66" w14:textId="77777777" w:rsidR="009662DC" w:rsidRDefault="009662DC" w:rsidP="007F1DE4"/>
    <w:p w14:paraId="2065B7FE" w14:textId="77777777" w:rsidR="009662DC" w:rsidRDefault="009662DC" w:rsidP="007F1DE4"/>
    <w:p w14:paraId="1A2A5365" w14:textId="77777777" w:rsidR="009662DC" w:rsidRDefault="009662DC" w:rsidP="007F1DE4"/>
    <w:p w14:paraId="4DE9271F" w14:textId="77777777" w:rsidR="009662DC" w:rsidRDefault="009662DC" w:rsidP="007F1DE4"/>
    <w:p w14:paraId="6E5A4D8C" w14:textId="77777777" w:rsidR="009662DC" w:rsidRDefault="009662DC" w:rsidP="007F1DE4"/>
    <w:p w14:paraId="442F5E25" w14:textId="77777777" w:rsidR="009662DC" w:rsidRDefault="009662DC" w:rsidP="007F1DE4"/>
    <w:p w14:paraId="512FA5BF" w14:textId="77777777" w:rsidR="009662DC" w:rsidRDefault="009662DC" w:rsidP="007F1DE4"/>
    <w:p w14:paraId="2A16450F" w14:textId="77777777" w:rsidR="009662DC" w:rsidRDefault="009662DC" w:rsidP="007F1DE4"/>
    <w:sectPr w:rsidR="009662DC" w:rsidSect="00DF1FEC">
      <w:footerReference w:type="default" r:id="rId7"/>
      <w:pgSz w:w="11906" w:h="16838" w:code="9"/>
      <w:pgMar w:top="851" w:right="1077" w:bottom="851" w:left="1077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1393F" w14:textId="77777777" w:rsidR="00DC1DC2" w:rsidRDefault="00DC1DC2">
      <w:r>
        <w:separator/>
      </w:r>
    </w:p>
  </w:endnote>
  <w:endnote w:type="continuationSeparator" w:id="0">
    <w:p w14:paraId="16F0269C" w14:textId="77777777" w:rsidR="00DC1DC2" w:rsidRDefault="00DC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eau des noms et numéros de page"/>
    </w:tblPr>
    <w:tblGrid>
      <w:gridCol w:w="8355"/>
      <w:gridCol w:w="1397"/>
    </w:tblGrid>
    <w:tr w:rsidR="00872FBB" w:rsidRPr="00872FBB" w14:paraId="6826E9FF" w14:textId="77777777" w:rsidTr="00872FBB">
      <w:tc>
        <w:tcPr>
          <w:tcW w:w="8640" w:type="dxa"/>
          <w:vAlign w:val="bottom"/>
        </w:tcPr>
        <w:p w14:paraId="4B41442F" w14:textId="7F2DB1D9" w:rsidR="00872FBB" w:rsidRPr="00872FBB" w:rsidRDefault="00872FBB" w:rsidP="00872FBB">
          <w:pPr>
            <w:pStyle w:val="Pieddepage"/>
          </w:pPr>
        </w:p>
      </w:tc>
      <w:tc>
        <w:tcPr>
          <w:tcW w:w="1440" w:type="dxa"/>
          <w:vAlign w:val="bottom"/>
        </w:tcPr>
        <w:p w14:paraId="21E1A295" w14:textId="77777777" w:rsidR="00872FBB" w:rsidRPr="00872FBB" w:rsidRDefault="00872FBB" w:rsidP="00872FBB">
          <w:pPr>
            <w:pStyle w:val="Pieddepage-Aligndroite"/>
          </w:pPr>
          <w:r w:rsidRPr="00872FBB">
            <w:rPr>
              <w:lang w:bidi="fr-FR"/>
            </w:rPr>
            <w:fldChar w:fldCharType="begin"/>
          </w:r>
          <w:r w:rsidRPr="00872FBB">
            <w:rPr>
              <w:lang w:bidi="fr-FR"/>
            </w:rPr>
            <w:instrText xml:space="preserve"> PAGE   \* MERGEFORMAT </w:instrText>
          </w:r>
          <w:r w:rsidRPr="00872FBB">
            <w:rPr>
              <w:lang w:bidi="fr-FR"/>
            </w:rPr>
            <w:fldChar w:fldCharType="separate"/>
          </w:r>
          <w:r w:rsidR="00854288">
            <w:rPr>
              <w:noProof/>
              <w:lang w:bidi="fr-FR"/>
            </w:rPr>
            <w:t>2</w:t>
          </w:r>
          <w:r w:rsidRPr="00872FBB">
            <w:rPr>
              <w:lang w:bidi="fr-FR"/>
            </w:rPr>
            <w:fldChar w:fldCharType="end"/>
          </w:r>
        </w:p>
      </w:tc>
    </w:tr>
  </w:tbl>
  <w:p w14:paraId="37EBBA7F" w14:textId="77777777" w:rsidR="009861DF" w:rsidRDefault="009861DF" w:rsidP="006126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87675" w14:textId="77777777" w:rsidR="00DC1DC2" w:rsidRDefault="00DC1DC2">
      <w:r>
        <w:separator/>
      </w:r>
    </w:p>
  </w:footnote>
  <w:footnote w:type="continuationSeparator" w:id="0">
    <w:p w14:paraId="5195AE71" w14:textId="77777777" w:rsidR="00DC1DC2" w:rsidRDefault="00DC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64A315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4AF36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563C9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16632E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F0A5C0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FE0916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D43E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7AB66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AA2E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EE3B9E"/>
    <w:lvl w:ilvl="0">
      <w:start w:val="1"/>
      <w:numFmt w:val="bullet"/>
      <w:pStyle w:val="Listepuces"/>
      <w:lvlText w:val=""/>
      <w:lvlJc w:val="left"/>
      <w:pPr>
        <w:ind w:left="432" w:hanging="360"/>
      </w:pPr>
      <w:rPr>
        <w:rFonts w:ascii="Symbol" w:hAnsi="Symbol" w:hint="default"/>
        <w:color w:val="5B9BD5" w:themeColor="accent1"/>
      </w:rPr>
    </w:lvl>
  </w:abstractNum>
  <w:abstractNum w:abstractNumId="10" w15:restartNumberingAfterBreak="0">
    <w:nsid w:val="5DEA11BB"/>
    <w:multiLevelType w:val="hybridMultilevel"/>
    <w:tmpl w:val="32705CE6"/>
    <w:lvl w:ilvl="0" w:tplc="7C16FA76">
      <w:start w:val="20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273829">
    <w:abstractNumId w:val="9"/>
  </w:num>
  <w:num w:numId="2" w16cid:durableId="1338578573">
    <w:abstractNumId w:val="7"/>
  </w:num>
  <w:num w:numId="3" w16cid:durableId="1802922337">
    <w:abstractNumId w:val="6"/>
  </w:num>
  <w:num w:numId="4" w16cid:durableId="1332568138">
    <w:abstractNumId w:val="5"/>
  </w:num>
  <w:num w:numId="5" w16cid:durableId="984357260">
    <w:abstractNumId w:val="4"/>
  </w:num>
  <w:num w:numId="6" w16cid:durableId="2042632759">
    <w:abstractNumId w:val="8"/>
  </w:num>
  <w:num w:numId="7" w16cid:durableId="1189103549">
    <w:abstractNumId w:val="3"/>
  </w:num>
  <w:num w:numId="8" w16cid:durableId="1160081591">
    <w:abstractNumId w:val="2"/>
  </w:num>
  <w:num w:numId="9" w16cid:durableId="181284529">
    <w:abstractNumId w:val="1"/>
  </w:num>
  <w:num w:numId="10" w16cid:durableId="1628387319">
    <w:abstractNumId w:val="0"/>
  </w:num>
  <w:num w:numId="11" w16cid:durableId="19978759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18"/>
    <w:rsid w:val="00000782"/>
    <w:rsid w:val="0000401B"/>
    <w:rsid w:val="00034C95"/>
    <w:rsid w:val="000414F2"/>
    <w:rsid w:val="000915EC"/>
    <w:rsid w:val="000D259B"/>
    <w:rsid w:val="002B3425"/>
    <w:rsid w:val="003221C0"/>
    <w:rsid w:val="0034793B"/>
    <w:rsid w:val="00352550"/>
    <w:rsid w:val="003A02C8"/>
    <w:rsid w:val="003A468D"/>
    <w:rsid w:val="00400834"/>
    <w:rsid w:val="004B0227"/>
    <w:rsid w:val="004B6599"/>
    <w:rsid w:val="004D2C6E"/>
    <w:rsid w:val="004F6C1B"/>
    <w:rsid w:val="00535F87"/>
    <w:rsid w:val="0055552C"/>
    <w:rsid w:val="005C3143"/>
    <w:rsid w:val="005C5258"/>
    <w:rsid w:val="005E7F02"/>
    <w:rsid w:val="00611496"/>
    <w:rsid w:val="0061264F"/>
    <w:rsid w:val="00664B18"/>
    <w:rsid w:val="00666256"/>
    <w:rsid w:val="006B3AE2"/>
    <w:rsid w:val="006D6706"/>
    <w:rsid w:val="006E3F9F"/>
    <w:rsid w:val="006F3BBC"/>
    <w:rsid w:val="007E0BD6"/>
    <w:rsid w:val="007F1DE4"/>
    <w:rsid w:val="00833601"/>
    <w:rsid w:val="00854288"/>
    <w:rsid w:val="0086424A"/>
    <w:rsid w:val="00872FBB"/>
    <w:rsid w:val="0088516C"/>
    <w:rsid w:val="008D1717"/>
    <w:rsid w:val="00921DF4"/>
    <w:rsid w:val="009662DC"/>
    <w:rsid w:val="0097656B"/>
    <w:rsid w:val="009861DF"/>
    <w:rsid w:val="00AC7A3A"/>
    <w:rsid w:val="00AD5D43"/>
    <w:rsid w:val="00B174FD"/>
    <w:rsid w:val="00B73F4F"/>
    <w:rsid w:val="00BA6256"/>
    <w:rsid w:val="00BE58DB"/>
    <w:rsid w:val="00C25A5A"/>
    <w:rsid w:val="00C34894"/>
    <w:rsid w:val="00C45AE4"/>
    <w:rsid w:val="00C63F92"/>
    <w:rsid w:val="00C64476"/>
    <w:rsid w:val="00C97E36"/>
    <w:rsid w:val="00CF5A91"/>
    <w:rsid w:val="00D04796"/>
    <w:rsid w:val="00D31EC7"/>
    <w:rsid w:val="00DA6309"/>
    <w:rsid w:val="00DC1DC2"/>
    <w:rsid w:val="00DF1FEC"/>
    <w:rsid w:val="00E30857"/>
    <w:rsid w:val="00E57693"/>
    <w:rsid w:val="00E67A16"/>
    <w:rsid w:val="00EB15EF"/>
    <w:rsid w:val="00EC1079"/>
    <w:rsid w:val="00F406CA"/>
    <w:rsid w:val="00F72DFD"/>
    <w:rsid w:val="00F746E5"/>
    <w:rsid w:val="00F834E3"/>
    <w:rsid w:val="00FB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FEB06"/>
  <w15:chartTrackingRefBased/>
  <w15:docId w15:val="{2A7237D9-FEDF-4EC3-94E7-C3C83FC3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58"/>
  </w:style>
  <w:style w:type="paragraph" w:styleId="Titre1">
    <w:name w:val="heading 1"/>
    <w:basedOn w:val="Normal"/>
    <w:uiPriority w:val="9"/>
    <w:qFormat/>
    <w:rsid w:val="00872FBB"/>
    <w:pPr>
      <w:keepNext/>
      <w:keepLines/>
      <w:spacing w:before="80"/>
      <w:contextualSpacing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32"/>
      <w:szCs w:val="32"/>
    </w:rPr>
  </w:style>
  <w:style w:type="paragraph" w:styleId="Titre2">
    <w:name w:val="heading 2"/>
    <w:basedOn w:val="Normal"/>
    <w:next w:val="Normal"/>
    <w:uiPriority w:val="9"/>
    <w:unhideWhenUsed/>
    <w:qFormat/>
    <w:rsid w:val="005C5258"/>
    <w:pPr>
      <w:keepNext/>
      <w:keepLines/>
      <w:pBdr>
        <w:top w:val="single" w:sz="4" w:space="1" w:color="7F7F7F" w:themeColor="text1" w:themeTint="80"/>
      </w:pBdr>
      <w:spacing w:before="360"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2FBB"/>
    <w:pPr>
      <w:keepNext/>
      <w:keepLines/>
      <w:spacing w:before="160"/>
      <w:contextualSpacing/>
      <w:outlineLvl w:val="2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5F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5F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5F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5F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5F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5F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66256"/>
    <w:rPr>
      <w:color w:val="595959" w:themeColor="text1" w:themeTint="A6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872FB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72FBB"/>
    <w:rPr>
      <w:color w:val="2E74B5" w:themeColor="accent1" w:themeShade="BF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872FBB"/>
    <w:rPr>
      <w:color w:val="2E74B5" w:themeColor="accent1" w:themeShade="BF"/>
      <w:szCs w:val="20"/>
    </w:rPr>
  </w:style>
  <w:style w:type="paragraph" w:styleId="Citationintense">
    <w:name w:val="Intense Quote"/>
    <w:basedOn w:val="Normal"/>
    <w:next w:val="Normal"/>
    <w:uiPriority w:val="10"/>
    <w:qFormat/>
    <w:rsid w:val="007E0BD6"/>
    <w:pPr>
      <w:pBdr>
        <w:top w:val="single" w:sz="4" w:space="4" w:color="2E74B5" w:themeColor="accent1" w:themeShade="BF"/>
      </w:pBdr>
      <w:ind w:left="72" w:right="72"/>
    </w:pPr>
    <w:rPr>
      <w:i/>
      <w:iCs/>
      <w:color w:val="2E74B5" w:themeColor="accent1" w:themeShade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5F87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F87"/>
    <w:rPr>
      <w:rFonts w:ascii="Segoe UI" w:hAnsi="Segoe UI" w:cs="Segoe UI"/>
      <w:color w:val="595959" w:themeColor="text1" w:themeTint="A6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535F87"/>
  </w:style>
  <w:style w:type="paragraph" w:styleId="Normalcentr">
    <w:name w:val="Block Text"/>
    <w:basedOn w:val="Normal"/>
    <w:uiPriority w:val="99"/>
    <w:semiHidden/>
    <w:unhideWhenUsed/>
    <w:rsid w:val="0066625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35F87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35F87"/>
    <w:rPr>
      <w:color w:val="595959" w:themeColor="text1" w:themeTint="A6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35F87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35F87"/>
    <w:rPr>
      <w:color w:val="595959" w:themeColor="text1" w:themeTint="A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5F87"/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5F87"/>
    <w:rPr>
      <w:color w:val="595959" w:themeColor="text1" w:themeTint="A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35F87"/>
    <w:pPr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35F87"/>
    <w:rPr>
      <w:color w:val="595959" w:themeColor="text1" w:themeTint="A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35F87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35F87"/>
    <w:rPr>
      <w:color w:val="595959" w:themeColor="text1" w:themeTint="A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35F87"/>
    <w:pPr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35F87"/>
    <w:rPr>
      <w:color w:val="595959" w:themeColor="text1" w:themeTint="A6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35F87"/>
    <w:pPr>
      <w:spacing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35F87"/>
    <w:rPr>
      <w:color w:val="595959" w:themeColor="text1" w:themeTint="A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35F87"/>
    <w:pPr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35F87"/>
    <w:rPr>
      <w:color w:val="595959" w:themeColor="text1" w:themeTint="A6"/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872FBB"/>
    <w:rPr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35F87"/>
    <w:pPr>
      <w:spacing w:after="200"/>
    </w:pPr>
    <w:rPr>
      <w:i/>
      <w:iCs/>
      <w:color w:val="44546A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35F87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35F87"/>
    <w:rPr>
      <w:color w:val="595959" w:themeColor="text1" w:themeTint="A6"/>
    </w:rPr>
  </w:style>
  <w:style w:type="table" w:styleId="Grillecouleur">
    <w:name w:val="Colorful Grid"/>
    <w:basedOn w:val="Tableau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535F87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5F87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5F87"/>
    <w:rPr>
      <w:color w:val="595959" w:themeColor="text1" w:themeTint="A6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5F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5F87"/>
    <w:rPr>
      <w:b/>
      <w:bCs/>
      <w:color w:val="595959" w:themeColor="text1" w:themeTint="A6"/>
      <w:szCs w:val="20"/>
    </w:rPr>
  </w:style>
  <w:style w:type="table" w:styleId="Listefonce">
    <w:name w:val="Dark List"/>
    <w:basedOn w:val="Tableau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35F87"/>
  </w:style>
  <w:style w:type="character" w:customStyle="1" w:styleId="DateCar">
    <w:name w:val="Date Car"/>
    <w:basedOn w:val="Policepardfaut"/>
    <w:link w:val="Date"/>
    <w:uiPriority w:val="99"/>
    <w:semiHidden/>
    <w:rsid w:val="00535F87"/>
    <w:rPr>
      <w:color w:val="595959" w:themeColor="text1" w:themeTint="A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35F87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35F87"/>
    <w:rPr>
      <w:rFonts w:ascii="Segoe UI" w:hAnsi="Segoe UI" w:cs="Segoe UI"/>
      <w:color w:val="595959" w:themeColor="text1" w:themeTint="A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35F87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35F87"/>
    <w:rPr>
      <w:color w:val="595959" w:themeColor="text1" w:themeTint="A6"/>
    </w:rPr>
  </w:style>
  <w:style w:type="character" w:styleId="Accentuation">
    <w:name w:val="Emphasis"/>
    <w:basedOn w:val="Policepardfaut"/>
    <w:uiPriority w:val="20"/>
    <w:semiHidden/>
    <w:unhideWhenUsed/>
    <w:qFormat/>
    <w:rsid w:val="00535F87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535F87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5F87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35F87"/>
    <w:rPr>
      <w:color w:val="595959" w:themeColor="text1" w:themeTint="A6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535F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35F87"/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35F87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535F87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5F87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5F87"/>
    <w:rPr>
      <w:color w:val="595959" w:themeColor="text1" w:themeTint="A6"/>
      <w:szCs w:val="20"/>
    </w:rPr>
  </w:style>
  <w:style w:type="table" w:styleId="TableauGrille1Clair">
    <w:name w:val="Grid Table 1 Light"/>
    <w:basedOn w:val="TableauNormal"/>
    <w:uiPriority w:val="46"/>
    <w:rsid w:val="00535F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35F8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535F8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535F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535F8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535F8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535F8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535F8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535F8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535F8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535F8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535F8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535F8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535F8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535F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535F8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535F8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535F8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535F8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535F8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535F8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535F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535F8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535F8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535F8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535F8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535F8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535F8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535F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535F8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535F8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535F8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535F8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535F8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535F8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535F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535F8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535F8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535F8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535F8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535F8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535F8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86424A"/>
  </w:style>
  <w:style w:type="character" w:customStyle="1" w:styleId="En-tteCar">
    <w:name w:val="En-tête Car"/>
    <w:basedOn w:val="Policepardfaut"/>
    <w:link w:val="En-tte"/>
    <w:uiPriority w:val="99"/>
    <w:rsid w:val="0086424A"/>
  </w:style>
  <w:style w:type="character" w:customStyle="1" w:styleId="Titre4Car">
    <w:name w:val="Titre 4 Car"/>
    <w:basedOn w:val="Policepardfaut"/>
    <w:link w:val="Titre4"/>
    <w:uiPriority w:val="9"/>
    <w:semiHidden/>
    <w:rsid w:val="00535F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35F8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35F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35F8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35F8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35F8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535F87"/>
  </w:style>
  <w:style w:type="paragraph" w:styleId="AdresseHTML">
    <w:name w:val="HTML Address"/>
    <w:basedOn w:val="Normal"/>
    <w:link w:val="AdresseHTMLCar"/>
    <w:uiPriority w:val="99"/>
    <w:semiHidden/>
    <w:unhideWhenUsed/>
    <w:rsid w:val="00535F87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35F87"/>
    <w:rPr>
      <w:i/>
      <w:iCs/>
      <w:color w:val="595959" w:themeColor="text1" w:themeTint="A6"/>
    </w:rPr>
  </w:style>
  <w:style w:type="character" w:styleId="CitationHTML">
    <w:name w:val="HTML Cite"/>
    <w:basedOn w:val="Policepardfaut"/>
    <w:uiPriority w:val="99"/>
    <w:semiHidden/>
    <w:unhideWhenUsed/>
    <w:rsid w:val="00535F87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35F87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35F87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35F87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5F87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5F87"/>
    <w:rPr>
      <w:rFonts w:ascii="Consolas" w:hAnsi="Consolas"/>
      <w:color w:val="595959" w:themeColor="text1" w:themeTint="A6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35F87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35F87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35F87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535F87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35F8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35F8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35F8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35F8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35F8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35F8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35F8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35F8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35F87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535F87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666256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872FBB"/>
    <w:rPr>
      <w:b/>
      <w:bCs/>
      <w:caps w:val="0"/>
      <w:smallCaps/>
      <w:color w:val="2E74B5" w:themeColor="accent1" w:themeShade="BF"/>
      <w:spacing w:val="0"/>
    </w:rPr>
  </w:style>
  <w:style w:type="table" w:styleId="Grilleclaire">
    <w:name w:val="Light Grid"/>
    <w:basedOn w:val="Tableau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535F8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535F8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535F8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535F8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535F8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535F8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535F8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535F87"/>
  </w:style>
  <w:style w:type="paragraph" w:styleId="Liste">
    <w:name w:val="List"/>
    <w:basedOn w:val="Normal"/>
    <w:uiPriority w:val="99"/>
    <w:semiHidden/>
    <w:unhideWhenUsed/>
    <w:rsid w:val="00535F87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35F87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35F87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35F87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35F87"/>
    <w:pPr>
      <w:ind w:left="1800" w:hanging="360"/>
      <w:contextualSpacing/>
    </w:pPr>
  </w:style>
  <w:style w:type="paragraph" w:styleId="Listepuces">
    <w:name w:val="List Bullet"/>
    <w:basedOn w:val="Normal"/>
    <w:uiPriority w:val="39"/>
    <w:semiHidden/>
    <w:unhideWhenUsed/>
    <w:qFormat/>
    <w:rsid w:val="00535F87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535F87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35F87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35F87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35F87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535F87"/>
    <w:pPr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35F87"/>
    <w:pPr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35F87"/>
    <w:pPr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35F87"/>
    <w:pPr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35F87"/>
    <w:pPr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535F87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535F87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535F87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535F87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535F87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872FBB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">
    <w:name w:val="List Table 2"/>
    <w:basedOn w:val="TableauNormal"/>
    <w:uiPriority w:val="47"/>
    <w:rsid w:val="00535F8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535F8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535F8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535F8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535F8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535F8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535F8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">
    <w:name w:val="List Table 3"/>
    <w:basedOn w:val="TableauNormal"/>
    <w:uiPriority w:val="48"/>
    <w:rsid w:val="00535F8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535F8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535F8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535F8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535F8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535F8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535F8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535F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535F8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535F8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535F8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535F8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535F8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535F8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535F8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535F8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535F8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535F8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535F8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535F8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535F8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535F8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535F8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535F8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535F8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535F8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535F8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535F8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535F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35F87"/>
    <w:rPr>
      <w:rFonts w:ascii="Consolas" w:hAnsi="Consolas"/>
      <w:color w:val="595959" w:themeColor="text1" w:themeTint="A6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35F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35F8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</w:rPr>
  </w:style>
  <w:style w:type="paragraph" w:styleId="Sansinterligne">
    <w:name w:val="No Spacing"/>
    <w:semiHidden/>
    <w:unhideWhenUsed/>
    <w:qFormat/>
    <w:rsid w:val="00535F87"/>
  </w:style>
  <w:style w:type="paragraph" w:styleId="NormalWeb">
    <w:name w:val="Normal (Web)"/>
    <w:basedOn w:val="Normal"/>
    <w:uiPriority w:val="99"/>
    <w:semiHidden/>
    <w:unhideWhenUsed/>
    <w:rsid w:val="00535F87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35F87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35F87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35F87"/>
    <w:rPr>
      <w:color w:val="595959" w:themeColor="text1" w:themeTint="A6"/>
    </w:rPr>
  </w:style>
  <w:style w:type="character" w:styleId="Numrodepage">
    <w:name w:val="page number"/>
    <w:basedOn w:val="Policepardfaut"/>
    <w:uiPriority w:val="99"/>
    <w:semiHidden/>
    <w:unhideWhenUsed/>
    <w:rsid w:val="00535F87"/>
  </w:style>
  <w:style w:type="table" w:styleId="Tableausimple1">
    <w:name w:val="Plain Table 1"/>
    <w:basedOn w:val="TableauNormal"/>
    <w:uiPriority w:val="41"/>
    <w:rsid w:val="00535F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535F8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535F8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535F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535F8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35F87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35F87"/>
    <w:rPr>
      <w:rFonts w:ascii="Consolas" w:hAnsi="Consolas"/>
      <w:color w:val="595959" w:themeColor="text1" w:themeTint="A6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666256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666256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35F87"/>
  </w:style>
  <w:style w:type="character" w:customStyle="1" w:styleId="SalutationsCar">
    <w:name w:val="Salutations Car"/>
    <w:basedOn w:val="Policepardfaut"/>
    <w:link w:val="Salutations"/>
    <w:uiPriority w:val="99"/>
    <w:semiHidden/>
    <w:rsid w:val="00535F87"/>
    <w:rPr>
      <w:color w:val="595959" w:themeColor="text1" w:themeTint="A6"/>
    </w:rPr>
  </w:style>
  <w:style w:type="paragraph" w:styleId="Signature">
    <w:name w:val="Signature"/>
    <w:basedOn w:val="Normal"/>
    <w:link w:val="SignatureCar"/>
    <w:uiPriority w:val="99"/>
    <w:semiHidden/>
    <w:unhideWhenUsed/>
    <w:rsid w:val="00535F87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35F87"/>
    <w:rPr>
      <w:color w:val="595959" w:themeColor="text1" w:themeTint="A6"/>
    </w:rPr>
  </w:style>
  <w:style w:type="character" w:styleId="lev">
    <w:name w:val="Strong"/>
    <w:basedOn w:val="Policepardfaut"/>
    <w:uiPriority w:val="22"/>
    <w:semiHidden/>
    <w:unhideWhenUsed/>
    <w:qFormat/>
    <w:rsid w:val="00535F87"/>
    <w:rPr>
      <w:b/>
      <w:bCs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872FBB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872FBB"/>
    <w:rPr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535F87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535F87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535F8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35F8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535F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35F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35F8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35F8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35F8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35F8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35F8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535F8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35F8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35F8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35F8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35F8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535F8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35F8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535F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35F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35F8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35F8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3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3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35F8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35F8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535F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535F8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535F8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535F8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53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35F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35F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35F8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35F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35F87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535F87"/>
  </w:style>
  <w:style w:type="table" w:styleId="Tableauprofessionnel">
    <w:name w:val="Table Professional"/>
    <w:basedOn w:val="TableauNormal"/>
    <w:uiPriority w:val="99"/>
    <w:semiHidden/>
    <w:unhideWhenUsed/>
    <w:rsid w:val="00535F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535F8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535F8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53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535F8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35F8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535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535F8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35F8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35F8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link w:val="TitreCar"/>
    <w:uiPriority w:val="10"/>
    <w:semiHidden/>
    <w:unhideWhenUsed/>
    <w:qFormat/>
    <w:rsid w:val="00872FBB"/>
    <w:pPr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872FBB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TitreTR">
    <w:name w:val="toa heading"/>
    <w:basedOn w:val="Normal"/>
    <w:next w:val="Normal"/>
    <w:uiPriority w:val="99"/>
    <w:semiHidden/>
    <w:unhideWhenUsed/>
    <w:rsid w:val="00535F8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35F87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535F87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535F87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35F87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535F87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535F87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535F87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535F87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535F87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72FBB"/>
    <w:pPr>
      <w:outlineLvl w:val="9"/>
    </w:pPr>
  </w:style>
  <w:style w:type="paragraph" w:customStyle="1" w:styleId="Pieddepage-Aligndroite">
    <w:name w:val="Pied de page - Aligné à droite"/>
    <w:basedOn w:val="Normal"/>
    <w:uiPriority w:val="99"/>
    <w:qFormat/>
    <w:rsid w:val="00872FBB"/>
    <w:pPr>
      <w:jc w:val="right"/>
    </w:pPr>
    <w:rPr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o\AppData\Local\Microsoft\Office\16.0\DTS\fr-FR%7b332782D1-099F-4A3E-B1F8-66D7C1FB38E8%7d\%7b946068E1-B69C-420E-918B-14ECE9C6DD32%7dtf0346438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C78A3B7BEB418DA77F3D52A45DB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74C27-AF95-48FA-861F-558D8C943BA7}"/>
      </w:docPartPr>
      <w:docPartBody>
        <w:p w:rsidR="00D103B5" w:rsidRDefault="00D103B5">
          <w:pPr>
            <w:pStyle w:val="11C78A3B7BEB418DA77F3D52A45DB2AA"/>
          </w:pPr>
          <w:r w:rsidRPr="005C5258">
            <w:rPr>
              <w:lang w:bidi="fr-FR"/>
            </w:rPr>
            <w:t>Votre 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73"/>
    <w:rsid w:val="003A468D"/>
    <w:rsid w:val="003E5B73"/>
    <w:rsid w:val="004016CA"/>
    <w:rsid w:val="004B0227"/>
    <w:rsid w:val="00AD5D43"/>
    <w:rsid w:val="00D103B5"/>
    <w:rsid w:val="00E4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1C78A3B7BEB418DA77F3D52A45DB2AA">
    <w:name w:val="11C78A3B7BEB418DA77F3D52A45DB2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{946068E1-B69C-420E-918B-14ECE9C6DD32}tf03464382_win32.dotx</Template>
  <TotalTime>7</TotalTime>
  <Pages>3</Pages>
  <Words>277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debrocq</dc:creator>
  <cp:keywords>DEBROCq danièle</cp:keywords>
  <cp:lastModifiedBy>daniele debrocq</cp:lastModifiedBy>
  <cp:revision>12</cp:revision>
  <dcterms:created xsi:type="dcterms:W3CDTF">2025-05-09T14:25:00Z</dcterms:created>
  <dcterms:modified xsi:type="dcterms:W3CDTF">2025-08-12T13:23:00Z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